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212"/>
        <w:tblW w:w="481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A0"/>
      </w:tblPr>
      <w:tblGrid>
        <w:gridCol w:w="10028"/>
      </w:tblGrid>
      <w:tr w:rsidR="005E224A" w:rsidRPr="003A1EE4" w:rsidTr="00935ED8">
        <w:trPr>
          <w:trHeight w:val="1666"/>
        </w:trPr>
        <w:tc>
          <w:tcPr>
            <w:tcW w:w="5000" w:type="pct"/>
            <w:tcBorders>
              <w:top w:val="single" w:sz="18" w:space="0" w:color="auto"/>
            </w:tcBorders>
          </w:tcPr>
          <w:p w:rsidR="005E224A" w:rsidRPr="003A1EE4" w:rsidRDefault="005E224A" w:rsidP="00935ED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Iskoola Pota" w:hAnsi="Iskoola Pota" w:cs="Iskoola Pota"/>
                <w:color w:val="FFFFFF"/>
                <w:sz w:val="96"/>
                <w:szCs w:val="96"/>
                <w:lang w:val="de-DE"/>
              </w:rPr>
            </w:pPr>
            <w:r w:rsidRPr="003A1EE4">
              <w:rPr>
                <w:rFonts w:ascii="Iskoola Pota" w:hAnsi="Iskoola Pota" w:cs="Iskoola Pota"/>
                <w:sz w:val="96"/>
                <w:szCs w:val="96"/>
                <w:lang w:val="de-DE"/>
              </w:rPr>
              <w:t>C2 Tanz in Österreich</w:t>
            </w:r>
          </w:p>
        </w:tc>
      </w:tr>
      <w:tr w:rsidR="005E224A" w:rsidRPr="003A1EE4" w:rsidTr="00935ED8">
        <w:trPr>
          <w:trHeight w:val="246"/>
        </w:trPr>
        <w:tc>
          <w:tcPr>
            <w:tcW w:w="5000" w:type="pct"/>
            <w:tcBorders>
              <w:bottom w:val="single" w:sz="18" w:space="0" w:color="auto"/>
            </w:tcBorders>
          </w:tcPr>
          <w:p w:rsidR="005E224A" w:rsidRPr="00D549FD" w:rsidRDefault="005E224A" w:rsidP="00935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sz w:val="72"/>
                <w:szCs w:val="72"/>
              </w:rPr>
              <w:t>TERMIN : 27.10. - 30.10.2017</w:t>
            </w:r>
          </w:p>
        </w:tc>
      </w:tr>
    </w:tbl>
    <w:p w:rsidR="005E224A" w:rsidRPr="003A1EE4" w:rsidRDefault="005E224A" w:rsidP="008B2A21">
      <w:pPr>
        <w:spacing w:after="0"/>
        <w:rPr>
          <w:vanish/>
        </w:rPr>
      </w:pPr>
    </w:p>
    <w:tbl>
      <w:tblPr>
        <w:tblW w:w="10368" w:type="dxa"/>
        <w:tblLook w:val="00A0"/>
      </w:tblPr>
      <w:tblGrid>
        <w:gridCol w:w="236"/>
        <w:gridCol w:w="2261"/>
        <w:gridCol w:w="131"/>
        <w:gridCol w:w="7380"/>
        <w:gridCol w:w="360"/>
      </w:tblGrid>
      <w:tr w:rsidR="005E224A" w:rsidRPr="003A1EE4" w:rsidTr="00A15D35">
        <w:trPr>
          <w:trHeight w:val="296"/>
        </w:trPr>
        <w:tc>
          <w:tcPr>
            <w:tcW w:w="236" w:type="dxa"/>
          </w:tcPr>
          <w:p w:rsidR="005E224A" w:rsidRPr="003A1EE4" w:rsidRDefault="005E224A" w:rsidP="00173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2" w:type="dxa"/>
            <w:gridSpan w:val="2"/>
          </w:tcPr>
          <w:p w:rsidR="005E224A" w:rsidRPr="003A1EE4" w:rsidRDefault="005E224A" w:rsidP="00173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80" w:type="dxa"/>
          </w:tcPr>
          <w:p w:rsidR="005E224A" w:rsidRPr="003A1EE4" w:rsidRDefault="005E224A" w:rsidP="005B46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</w:tcPr>
          <w:p w:rsidR="005E224A" w:rsidRPr="003A1EE4" w:rsidRDefault="005E224A" w:rsidP="005B46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E224A" w:rsidRPr="003A1EE4" w:rsidTr="00D549FD">
        <w:trPr>
          <w:trHeight w:val="80"/>
        </w:trPr>
        <w:tc>
          <w:tcPr>
            <w:tcW w:w="236" w:type="dxa"/>
          </w:tcPr>
          <w:p w:rsidR="005E224A" w:rsidRPr="003A1EE4" w:rsidRDefault="005E224A" w:rsidP="00173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392" w:type="dxa"/>
            <w:gridSpan w:val="2"/>
          </w:tcPr>
          <w:p w:rsidR="005E224A" w:rsidRPr="003A1EE4" w:rsidRDefault="005E224A" w:rsidP="0017302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380" w:type="dxa"/>
          </w:tcPr>
          <w:p w:rsidR="005E224A" w:rsidRPr="003A1EE4" w:rsidRDefault="005E224A" w:rsidP="005B46F7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360" w:type="dxa"/>
          </w:tcPr>
          <w:p w:rsidR="005E224A" w:rsidRPr="003A1EE4" w:rsidRDefault="005E224A" w:rsidP="005B46F7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5E224A" w:rsidRPr="003A1EE4" w:rsidTr="00A15D35">
        <w:tc>
          <w:tcPr>
            <w:tcW w:w="236" w:type="dxa"/>
          </w:tcPr>
          <w:p w:rsidR="005E224A" w:rsidRPr="003A1EE4" w:rsidRDefault="005E224A" w:rsidP="00173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392" w:type="dxa"/>
            <w:gridSpan w:val="2"/>
            <w:vAlign w:val="center"/>
          </w:tcPr>
          <w:p w:rsidR="005E224A" w:rsidRPr="003A1EE4" w:rsidRDefault="005E224A" w:rsidP="0017302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A1EE4">
              <w:rPr>
                <w:rFonts w:ascii="Times New Roman" w:hAnsi="Times New Roman"/>
                <w:b/>
                <w:sz w:val="40"/>
                <w:szCs w:val="40"/>
              </w:rPr>
              <w:t>CALLER</w:t>
            </w:r>
          </w:p>
        </w:tc>
        <w:tc>
          <w:tcPr>
            <w:tcW w:w="7380" w:type="dxa"/>
          </w:tcPr>
          <w:p w:rsidR="005E224A" w:rsidRPr="003A1EE4" w:rsidRDefault="005E224A" w:rsidP="005B46F7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29.6pt;margin-top:4.45pt;width:171pt;height:98.55pt;z-index:251658240;mso-position-horizontal-relative:text;mso-position-vertical-relative:text" stroked="f">
                  <v:textbox style="mso-next-textbox:#_x0000_s1026">
                    <w:txbxContent>
                      <w:p w:rsidR="005E224A" w:rsidRPr="00D01E52" w:rsidRDefault="005E224A">
                        <w:pPr>
                          <w:rPr>
                            <w:rFonts w:ascii="Times New Roman" w:hAnsi="Times New Roman"/>
                            <w:sz w:val="72"/>
                            <w:szCs w:val="72"/>
                          </w:rPr>
                        </w:pPr>
                        <w:r w:rsidRPr="00D01E52">
                          <w:rPr>
                            <w:rFonts w:ascii="Times New Roman" w:hAnsi="Times New Roman"/>
                            <w:sz w:val="72"/>
                            <w:szCs w:val="72"/>
                          </w:rPr>
                          <w:t>DAVID</w:t>
                        </w:r>
                      </w:p>
                      <w:p w:rsidR="005E224A" w:rsidRPr="00D01E52" w:rsidRDefault="005E224A">
                        <w:pPr>
                          <w:rPr>
                            <w:rFonts w:ascii="Times New Roman" w:hAnsi="Times New Roman"/>
                            <w:sz w:val="72"/>
                            <w:szCs w:val="72"/>
                          </w:rPr>
                        </w:pPr>
                        <w:r w:rsidRPr="00D01E52">
                          <w:rPr>
                            <w:rFonts w:ascii="Times New Roman" w:hAnsi="Times New Roman"/>
                            <w:sz w:val="72"/>
                            <w:szCs w:val="72"/>
                          </w:rPr>
                          <w:t xml:space="preserve">TESAR </w:t>
                        </w:r>
                      </w:p>
                      <w:p w:rsidR="005E224A" w:rsidRDefault="005E224A"/>
                    </w:txbxContent>
                  </v:textbox>
                </v:shape>
              </w:pict>
            </w:r>
            <w:r w:rsidRPr="003A1EE4">
              <w:rPr>
                <w:rFonts w:ascii="Times New Roman" w:hAnsi="Times New Roman"/>
                <w:sz w:val="96"/>
                <w:szCs w:val="96"/>
              </w:rPr>
              <w:t xml:space="preserve"> </w:t>
            </w:r>
            <w:r w:rsidRPr="009B64B8">
              <w:rPr>
                <w:rFonts w:ascii="Times New Roman" w:hAnsi="Times New Roman"/>
                <w:sz w:val="96"/>
                <w:szCs w:val="9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153pt">
                  <v:imagedata r:id="rId5" o:title=""/>
                </v:shape>
              </w:pict>
            </w:r>
            <w:r w:rsidRPr="003A1EE4">
              <w:rPr>
                <w:rFonts w:ascii="Times New Roman" w:hAnsi="Times New Roman"/>
                <w:sz w:val="96"/>
                <w:szCs w:val="96"/>
              </w:rPr>
              <w:t xml:space="preserve">   </w:t>
            </w:r>
          </w:p>
          <w:p w:rsidR="005E224A" w:rsidRPr="003A1EE4" w:rsidRDefault="005E224A" w:rsidP="005B46F7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360" w:type="dxa"/>
          </w:tcPr>
          <w:p w:rsidR="005E224A" w:rsidRPr="003A1EE4" w:rsidRDefault="005E224A" w:rsidP="005B46F7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5E224A" w:rsidRPr="003A1EE4" w:rsidTr="00173022">
        <w:tc>
          <w:tcPr>
            <w:tcW w:w="236" w:type="dxa"/>
          </w:tcPr>
          <w:p w:rsidR="005E224A" w:rsidRPr="003A1EE4" w:rsidRDefault="005E224A" w:rsidP="00173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261" w:type="dxa"/>
          </w:tcPr>
          <w:p w:rsidR="005E224A" w:rsidRPr="003A1EE4" w:rsidRDefault="005E224A" w:rsidP="00CC5EC0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 </w:t>
            </w:r>
            <w:r w:rsidRPr="003A1EE4">
              <w:rPr>
                <w:rFonts w:ascii="Times New Roman" w:hAnsi="Times New Roman"/>
                <w:b/>
                <w:sz w:val="40"/>
                <w:szCs w:val="40"/>
              </w:rPr>
              <w:t>ORT</w:t>
            </w:r>
          </w:p>
        </w:tc>
        <w:tc>
          <w:tcPr>
            <w:tcW w:w="7511" w:type="dxa"/>
            <w:gridSpan w:val="2"/>
          </w:tcPr>
          <w:p w:rsidR="005E224A" w:rsidRPr="00CF0C66" w:rsidRDefault="005E224A" w:rsidP="007836D8">
            <w:pPr>
              <w:spacing w:after="0" w:line="240" w:lineRule="auto"/>
              <w:rPr>
                <w:rFonts w:ascii="AaBbCc" w:hAnsi="AaBbCc"/>
                <w:sz w:val="28"/>
                <w:szCs w:val="28"/>
              </w:rPr>
            </w:pPr>
            <w:r>
              <w:rPr>
                <w:rStyle w:val="apple-converted-space"/>
                <w:rFonts w:ascii="Helvetica" w:hAnsi="Helvetica" w:cs="Helvetica"/>
                <w:color w:val="1D2129"/>
                <w:sz w:val="28"/>
                <w:szCs w:val="28"/>
                <w:shd w:val="clear" w:color="auto" w:fill="FFFFFF"/>
              </w:rPr>
              <w:t xml:space="preserve">       </w:t>
            </w:r>
            <w:r w:rsidRPr="00CF0C66">
              <w:rPr>
                <w:rStyle w:val="apple-converted-space"/>
                <w:rFonts w:ascii="Helvetica" w:hAnsi="Helvetica" w:cs="Helvetica"/>
                <w:color w:val="1D2129"/>
                <w:sz w:val="28"/>
                <w:szCs w:val="28"/>
                <w:shd w:val="clear" w:color="auto" w:fill="FFFFFF"/>
              </w:rPr>
              <w:t> </w:t>
            </w:r>
            <w:r w:rsidRPr="00CF0C66">
              <w:rPr>
                <w:rFonts w:ascii="Helvetica" w:hAnsi="Helvetica" w:cs="Helvetica"/>
                <w:color w:val="1D2129"/>
                <w:sz w:val="28"/>
                <w:szCs w:val="28"/>
                <w:shd w:val="clear" w:color="auto" w:fill="FFFFFF"/>
              </w:rPr>
              <w:t>BANDLKRAMER SCHLOSSPLATZ´L</w:t>
            </w:r>
            <w:r w:rsidRPr="00CF0C66">
              <w:rPr>
                <w:rStyle w:val="apple-converted-space"/>
                <w:rFonts w:ascii="Helvetica" w:hAnsi="Helvetica" w:cs="Helvetica"/>
                <w:color w:val="1D2129"/>
                <w:sz w:val="28"/>
                <w:szCs w:val="28"/>
                <w:shd w:val="clear" w:color="auto" w:fill="FFFFFF"/>
              </w:rPr>
              <w:t> </w:t>
            </w:r>
          </w:p>
          <w:p w:rsidR="005E224A" w:rsidRPr="003A1EE4" w:rsidRDefault="005E224A" w:rsidP="00CF0C66">
            <w:pPr>
              <w:spacing w:after="0" w:line="240" w:lineRule="auto"/>
              <w:rPr>
                <w:rFonts w:ascii="AaBbCc" w:hAnsi="AaBbCc"/>
                <w:sz w:val="32"/>
                <w:szCs w:val="32"/>
              </w:rPr>
            </w:pPr>
            <w:r w:rsidRPr="003A1EE4">
              <w:rPr>
                <w:rFonts w:ascii="AaBbCc" w:hAnsi="AaBbCc"/>
                <w:sz w:val="32"/>
                <w:szCs w:val="32"/>
              </w:rPr>
              <w:t xml:space="preserve"> Schlossgarten 2, A-3812</w:t>
            </w:r>
            <w:r>
              <w:rPr>
                <w:rFonts w:ascii="AaBbCc" w:hAnsi="AaBbCc"/>
                <w:sz w:val="32"/>
                <w:szCs w:val="32"/>
              </w:rPr>
              <w:t xml:space="preserve"> </w:t>
            </w:r>
            <w:r w:rsidRPr="003A1EE4">
              <w:rPr>
                <w:rFonts w:ascii="AaBbCc" w:hAnsi="AaBbCc"/>
                <w:sz w:val="32"/>
                <w:szCs w:val="32"/>
              </w:rPr>
              <w:t>Groß-Siegharts</w:t>
            </w:r>
          </w:p>
          <w:p w:rsidR="005E224A" w:rsidRPr="00AE5CF2" w:rsidRDefault="005E224A" w:rsidP="0017302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5E224A" w:rsidRPr="003A1EE4" w:rsidRDefault="005E224A" w:rsidP="005B46F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5E224A" w:rsidRPr="003A1EE4" w:rsidTr="00173022">
        <w:tc>
          <w:tcPr>
            <w:tcW w:w="236" w:type="dxa"/>
          </w:tcPr>
          <w:p w:rsidR="005E224A" w:rsidRPr="003A1EE4" w:rsidRDefault="005E224A" w:rsidP="00173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261" w:type="dxa"/>
          </w:tcPr>
          <w:p w:rsidR="005E224A" w:rsidRPr="003A1EE4" w:rsidRDefault="005E224A" w:rsidP="00173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3A1EE4">
              <w:rPr>
                <w:rFonts w:ascii="Times New Roman" w:hAnsi="Times New Roman"/>
                <w:b/>
                <w:sz w:val="40"/>
                <w:szCs w:val="40"/>
              </w:rPr>
              <w:t>KOSTEN</w:t>
            </w:r>
          </w:p>
        </w:tc>
        <w:tc>
          <w:tcPr>
            <w:tcW w:w="7511" w:type="dxa"/>
            <w:gridSpan w:val="2"/>
          </w:tcPr>
          <w:p w:rsidR="005E224A" w:rsidRPr="00CC5EC0" w:rsidRDefault="005E224A" w:rsidP="00CC5EC0">
            <w:pPr>
              <w:spacing w:after="0" w:line="240" w:lineRule="auto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205</w:t>
            </w:r>
            <w:r w:rsidRPr="00CC5EC0">
              <w:rPr>
                <w:rFonts w:ascii="AaBbCc" w:hAnsi="AaBbCc"/>
                <w:sz w:val="28"/>
                <w:szCs w:val="28"/>
              </w:rPr>
              <w:t xml:space="preserve"> Euro (3x Vollpension, 20 Stunden Tanz)</w:t>
            </w:r>
          </w:p>
          <w:p w:rsidR="005E224A" w:rsidRDefault="005E224A" w:rsidP="00CF0C66">
            <w:pPr>
              <w:spacing w:after="0" w:line="240" w:lineRule="auto"/>
              <w:rPr>
                <w:rFonts w:ascii="AaBbCc" w:hAnsi="AaBbCc"/>
                <w:sz w:val="24"/>
                <w:szCs w:val="24"/>
              </w:rPr>
            </w:pPr>
            <w:r>
              <w:rPr>
                <w:rFonts w:ascii="AaBbCc" w:hAnsi="AaBbCc"/>
                <w:sz w:val="28"/>
                <w:szCs w:val="28"/>
              </w:rPr>
              <w:t xml:space="preserve">150 Euro </w:t>
            </w:r>
            <w:r w:rsidRPr="00CC5EC0">
              <w:rPr>
                <w:rFonts w:ascii="AaBbCc" w:hAnsi="AaBbCc"/>
                <w:sz w:val="28"/>
                <w:szCs w:val="28"/>
              </w:rPr>
              <w:t>(Freitag – Sonntag abend)</w:t>
            </w:r>
          </w:p>
          <w:p w:rsidR="005E224A" w:rsidRPr="003A1EE4" w:rsidRDefault="005E224A" w:rsidP="00CF0C66">
            <w:pPr>
              <w:spacing w:after="0" w:line="240" w:lineRule="auto"/>
              <w:rPr>
                <w:rFonts w:ascii="AaBbCc" w:hAnsi="AaBbCc"/>
                <w:sz w:val="24"/>
                <w:szCs w:val="24"/>
              </w:rPr>
            </w:pPr>
            <w:r>
              <w:rPr>
                <w:rFonts w:ascii="AaBbCc" w:hAnsi="AaBbCc"/>
                <w:sz w:val="24"/>
                <w:szCs w:val="24"/>
              </w:rPr>
              <w:t xml:space="preserve">      Einzelzimmerzuschlag : 10 Euro (für 3 Nächte)      </w:t>
            </w:r>
          </w:p>
          <w:p w:rsidR="005E224A" w:rsidRPr="003A1EE4" w:rsidRDefault="005E224A" w:rsidP="00173022">
            <w:pPr>
              <w:spacing w:after="0" w:line="240" w:lineRule="auto"/>
              <w:jc w:val="center"/>
              <w:rPr>
                <w:rFonts w:ascii="AaBbCc" w:hAnsi="AaBbCc"/>
                <w:sz w:val="24"/>
                <w:szCs w:val="24"/>
              </w:rPr>
            </w:pPr>
            <w:r w:rsidRPr="003A1EE4">
              <w:rPr>
                <w:rFonts w:ascii="AaBbCc" w:hAnsi="AaBbCc"/>
                <w:sz w:val="24"/>
                <w:szCs w:val="24"/>
              </w:rPr>
              <w:t>Platzvergabe</w:t>
            </w:r>
            <w:r>
              <w:rPr>
                <w:rFonts w:ascii="AaBbCc" w:hAnsi="AaBbCc"/>
                <w:sz w:val="24"/>
                <w:szCs w:val="24"/>
              </w:rPr>
              <w:t xml:space="preserve"> (28 Plätze) </w:t>
            </w:r>
            <w:r w:rsidRPr="003A1EE4">
              <w:rPr>
                <w:rFonts w:ascii="AaBbCc" w:hAnsi="AaBbCc"/>
                <w:sz w:val="24"/>
                <w:szCs w:val="24"/>
              </w:rPr>
              <w:t>nach Eingang der Anmeldungen</w:t>
            </w:r>
          </w:p>
          <w:p w:rsidR="005E224A" w:rsidRDefault="005E224A" w:rsidP="00255480">
            <w:pPr>
              <w:spacing w:after="0" w:line="240" w:lineRule="auto"/>
              <w:jc w:val="center"/>
              <w:rPr>
                <w:rFonts w:ascii="AaBbCc" w:hAnsi="AaBbCc"/>
                <w:sz w:val="24"/>
                <w:szCs w:val="24"/>
              </w:rPr>
            </w:pPr>
            <w:r>
              <w:rPr>
                <w:rFonts w:ascii="AaBbCc" w:hAnsi="AaBbCc"/>
                <w:sz w:val="24"/>
                <w:szCs w:val="24"/>
              </w:rPr>
              <w:t>Anzahlung</w:t>
            </w:r>
            <w:r w:rsidRPr="003A1EE4">
              <w:rPr>
                <w:rFonts w:ascii="AaBbCc" w:hAnsi="AaBbCc"/>
                <w:sz w:val="24"/>
                <w:szCs w:val="24"/>
              </w:rPr>
              <w:t>:</w:t>
            </w:r>
            <w:r>
              <w:rPr>
                <w:rFonts w:ascii="AaBbCc" w:hAnsi="AaBbCc"/>
                <w:sz w:val="24"/>
                <w:szCs w:val="24"/>
              </w:rPr>
              <w:t xml:space="preserve"> 50 Euro bis 1.9</w:t>
            </w:r>
            <w:r w:rsidRPr="003A1EE4">
              <w:rPr>
                <w:rFonts w:ascii="AaBbCc" w:hAnsi="AaBbCc"/>
                <w:sz w:val="24"/>
                <w:szCs w:val="24"/>
              </w:rPr>
              <w:t xml:space="preserve">.2017 </w:t>
            </w:r>
            <w:r w:rsidRPr="003A1EE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EE4">
              <w:rPr>
                <w:rFonts w:ascii="AaBbCc" w:hAnsi="AaBbCc"/>
                <w:sz w:val="24"/>
                <w:szCs w:val="24"/>
              </w:rPr>
              <w:t>Wolfgang Möstl</w:t>
            </w:r>
          </w:p>
          <w:p w:rsidR="005E224A" w:rsidRDefault="005E224A" w:rsidP="00173022">
            <w:pPr>
              <w:spacing w:after="0" w:line="240" w:lineRule="auto"/>
              <w:jc w:val="center"/>
              <w:rPr>
                <w:rFonts w:ascii="AaBbCc" w:hAnsi="AaBbCc"/>
                <w:sz w:val="24"/>
                <w:szCs w:val="24"/>
              </w:rPr>
            </w:pPr>
            <w:r w:rsidRPr="003A1EE4">
              <w:rPr>
                <w:rFonts w:ascii="AaBbCc" w:hAnsi="AaBbCc"/>
                <w:sz w:val="24"/>
                <w:szCs w:val="24"/>
              </w:rPr>
              <w:t>IBAN: AT75 1100 019417762292,BIC: BKAUATWW</w:t>
            </w:r>
          </w:p>
          <w:p w:rsidR="005E224A" w:rsidRPr="003A1EE4" w:rsidRDefault="005E224A" w:rsidP="0017302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5E224A" w:rsidRPr="003A1EE4" w:rsidRDefault="005E224A" w:rsidP="005B46F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5E224A" w:rsidRPr="003A1EE4" w:rsidTr="00173022">
        <w:tc>
          <w:tcPr>
            <w:tcW w:w="236" w:type="dxa"/>
          </w:tcPr>
          <w:p w:rsidR="005E224A" w:rsidRPr="003A1EE4" w:rsidRDefault="005E224A" w:rsidP="00173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261" w:type="dxa"/>
          </w:tcPr>
          <w:p w:rsidR="005E224A" w:rsidRPr="00CF0C66" w:rsidRDefault="005E224A" w:rsidP="00CF0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5E224A" w:rsidRPr="003A1EE4" w:rsidRDefault="005E224A" w:rsidP="00173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3A1EE4">
              <w:rPr>
                <w:rFonts w:ascii="Times New Roman" w:hAnsi="Times New Roman"/>
                <w:b/>
                <w:sz w:val="40"/>
                <w:szCs w:val="40"/>
              </w:rPr>
              <w:t>KONTAKT</w:t>
            </w:r>
          </w:p>
        </w:tc>
        <w:tc>
          <w:tcPr>
            <w:tcW w:w="7511" w:type="dxa"/>
            <w:gridSpan w:val="2"/>
          </w:tcPr>
          <w:p w:rsidR="005E224A" w:rsidRDefault="005E224A" w:rsidP="0017302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E224A" w:rsidRPr="003A1EE4" w:rsidRDefault="005E224A" w:rsidP="0017302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A1EE4">
              <w:rPr>
                <w:rFonts w:ascii="Times New Roman" w:hAnsi="Times New Roman"/>
                <w:sz w:val="32"/>
                <w:szCs w:val="32"/>
              </w:rPr>
              <w:t>Anmeldung bei Wolfgang Möstl</w:t>
            </w:r>
          </w:p>
          <w:p w:rsidR="005E224A" w:rsidRPr="003A1EE4" w:rsidRDefault="005E224A" w:rsidP="0017302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A1EE4">
              <w:rPr>
                <w:rFonts w:ascii="Times New Roman" w:hAnsi="Times New Roman"/>
                <w:sz w:val="32"/>
                <w:szCs w:val="32"/>
              </w:rPr>
              <w:t>wolferl@gmx.at -  Tel +43 699 181 30 430</w:t>
            </w:r>
          </w:p>
        </w:tc>
        <w:tc>
          <w:tcPr>
            <w:tcW w:w="360" w:type="dxa"/>
          </w:tcPr>
          <w:p w:rsidR="005E224A" w:rsidRPr="003A1EE4" w:rsidRDefault="005E224A" w:rsidP="005B46F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5E224A" w:rsidRPr="00255480" w:rsidRDefault="005E224A">
      <w:pPr>
        <w:rPr>
          <w:rFonts w:ascii="Times New Roman" w:hAnsi="Times New Roman"/>
          <w:sz w:val="28"/>
          <w:szCs w:val="28"/>
        </w:rPr>
      </w:pPr>
      <w:bookmarkStart w:id="0" w:name="participationLink"/>
      <w:r>
        <w:t xml:space="preserve">                                                  </w:t>
      </w:r>
      <w:r w:rsidRPr="00255480">
        <w:rPr>
          <w:sz w:val="28"/>
          <w:szCs w:val="28"/>
        </w:rPr>
        <w:t xml:space="preserve">Doodle : </w:t>
      </w:r>
      <w:hyperlink r:id="rId6" w:history="1">
        <w:r w:rsidRPr="00255480">
          <w:rPr>
            <w:rStyle w:val="Hyperlink"/>
            <w:rFonts w:ascii="Arial" w:hAnsi="Arial" w:cs="Arial"/>
            <w:color w:val="0055BB"/>
            <w:sz w:val="28"/>
            <w:szCs w:val="28"/>
            <w:shd w:val="clear" w:color="auto" w:fill="FFFFFF"/>
          </w:rPr>
          <w:t>http://doodle.com/poll/zi5tggmxprm4kyg6</w:t>
        </w:r>
      </w:hyperlink>
      <w:bookmarkEnd w:id="0"/>
    </w:p>
    <w:p w:rsidR="005E224A" w:rsidRDefault="005E224A" w:rsidP="00AE5CF2">
      <w:r>
        <w:t>Vegetarier und div. Allergien und Unverträglichkeiten bitte bei der Anmeldung bekanntgeben.</w:t>
      </w:r>
    </w:p>
    <w:p w:rsidR="005E224A" w:rsidRPr="00CC5EC0" w:rsidRDefault="005E224A" w:rsidP="00AE5CF2">
      <w:pPr>
        <w:rPr>
          <w:b/>
          <w:sz w:val="36"/>
          <w:szCs w:val="36"/>
        </w:rPr>
      </w:pPr>
      <w:r w:rsidRPr="00CC5EC0">
        <w:rPr>
          <w:b/>
          <w:sz w:val="36"/>
          <w:szCs w:val="36"/>
        </w:rPr>
        <w:t xml:space="preserve">Programm : </w:t>
      </w:r>
    </w:p>
    <w:p w:rsidR="005E224A" w:rsidRDefault="005E224A" w:rsidP="00AE5C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0A45">
        <w:rPr>
          <w:b/>
          <w:sz w:val="28"/>
          <w:szCs w:val="28"/>
        </w:rPr>
        <w:t>Registration</w:t>
      </w:r>
      <w:r w:rsidRPr="00CC5EC0">
        <w:rPr>
          <w:sz w:val="28"/>
          <w:szCs w:val="28"/>
        </w:rPr>
        <w:t xml:space="preserve"> :  Freitag 12.30 </w:t>
      </w:r>
      <w:r>
        <w:rPr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Heimreise</w:t>
      </w:r>
      <w:r w:rsidRPr="009922B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Pr="009922BF">
        <w:rPr>
          <w:sz w:val="28"/>
          <w:szCs w:val="28"/>
        </w:rPr>
        <w:t xml:space="preserve"> Montag</w:t>
      </w:r>
      <w:r>
        <w:rPr>
          <w:sz w:val="28"/>
          <w:szCs w:val="28"/>
        </w:rPr>
        <w:t xml:space="preserve"> 13.00</w:t>
      </w:r>
    </w:p>
    <w:p w:rsidR="005E224A" w:rsidRPr="00CC5EC0" w:rsidRDefault="005E224A" w:rsidP="00AE5CF2">
      <w:pPr>
        <w:rPr>
          <w:sz w:val="28"/>
          <w:szCs w:val="28"/>
        </w:rPr>
      </w:pPr>
      <w:r w:rsidRPr="00360A45">
        <w:rPr>
          <w:sz w:val="28"/>
          <w:szCs w:val="28"/>
        </w:rPr>
        <w:t xml:space="preserve">      Frühstück</w:t>
      </w:r>
      <w:r w:rsidRPr="00CC5EC0">
        <w:rPr>
          <w:sz w:val="28"/>
          <w:szCs w:val="28"/>
        </w:rPr>
        <w:t xml:space="preserve"> : 8.00   ,   Mittagessen :  12.00  ,   Abendessen :   18.00</w:t>
      </w:r>
    </w:p>
    <w:p w:rsidR="005E224A" w:rsidRPr="00CC5EC0" w:rsidRDefault="005E224A" w:rsidP="00AE5CF2">
      <w:pPr>
        <w:rPr>
          <w:sz w:val="28"/>
          <w:szCs w:val="28"/>
        </w:rPr>
      </w:pPr>
      <w:r w:rsidRPr="00360A45">
        <w:rPr>
          <w:b/>
          <w:sz w:val="28"/>
          <w:szCs w:val="28"/>
        </w:rPr>
        <w:t xml:space="preserve">     Tanzzeiten</w:t>
      </w:r>
      <w:r w:rsidRPr="00CC5EC0">
        <w:rPr>
          <w:sz w:val="28"/>
          <w:szCs w:val="28"/>
        </w:rPr>
        <w:t xml:space="preserve"> : 9 – 11.30 , 14 – 17.30 ,  19.30 – 21.30</w:t>
      </w:r>
    </w:p>
    <w:sectPr w:rsidR="005E224A" w:rsidRPr="00CC5EC0" w:rsidSect="00D27917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altName w:val="Times New Roman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aBbCc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4CE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944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9620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92CBC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CD012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829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369E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10E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E67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1D01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29D"/>
    <w:rsid w:val="000259C5"/>
    <w:rsid w:val="000322C1"/>
    <w:rsid w:val="00036204"/>
    <w:rsid w:val="00056218"/>
    <w:rsid w:val="00084342"/>
    <w:rsid w:val="000B3808"/>
    <w:rsid w:val="000C6B32"/>
    <w:rsid w:val="001101A2"/>
    <w:rsid w:val="00132B38"/>
    <w:rsid w:val="00173022"/>
    <w:rsid w:val="00175499"/>
    <w:rsid w:val="0018036F"/>
    <w:rsid w:val="001B2A51"/>
    <w:rsid w:val="001C5AFF"/>
    <w:rsid w:val="001D121C"/>
    <w:rsid w:val="001E0E04"/>
    <w:rsid w:val="00225BFE"/>
    <w:rsid w:val="00245ADB"/>
    <w:rsid w:val="002526EC"/>
    <w:rsid w:val="00255480"/>
    <w:rsid w:val="00262E30"/>
    <w:rsid w:val="002655BF"/>
    <w:rsid w:val="0028297B"/>
    <w:rsid w:val="002871FF"/>
    <w:rsid w:val="00292CB8"/>
    <w:rsid w:val="002B6507"/>
    <w:rsid w:val="002F6749"/>
    <w:rsid w:val="00316814"/>
    <w:rsid w:val="00337492"/>
    <w:rsid w:val="00360A45"/>
    <w:rsid w:val="003A06FC"/>
    <w:rsid w:val="003A1EE4"/>
    <w:rsid w:val="003F2053"/>
    <w:rsid w:val="003F4C3B"/>
    <w:rsid w:val="00405040"/>
    <w:rsid w:val="00406606"/>
    <w:rsid w:val="004507AB"/>
    <w:rsid w:val="0045658C"/>
    <w:rsid w:val="00483660"/>
    <w:rsid w:val="00494AD2"/>
    <w:rsid w:val="004958F2"/>
    <w:rsid w:val="00495A20"/>
    <w:rsid w:val="00496261"/>
    <w:rsid w:val="004B6F24"/>
    <w:rsid w:val="004C3BDF"/>
    <w:rsid w:val="004C4010"/>
    <w:rsid w:val="004C7FDE"/>
    <w:rsid w:val="005074FB"/>
    <w:rsid w:val="00556F1A"/>
    <w:rsid w:val="00575522"/>
    <w:rsid w:val="005B0040"/>
    <w:rsid w:val="005B46F7"/>
    <w:rsid w:val="005C6AD6"/>
    <w:rsid w:val="005E0976"/>
    <w:rsid w:val="005E224A"/>
    <w:rsid w:val="00673599"/>
    <w:rsid w:val="006B5421"/>
    <w:rsid w:val="006D752B"/>
    <w:rsid w:val="006E1958"/>
    <w:rsid w:val="0070563F"/>
    <w:rsid w:val="0071313A"/>
    <w:rsid w:val="007836D8"/>
    <w:rsid w:val="007967DD"/>
    <w:rsid w:val="007F4A04"/>
    <w:rsid w:val="00847B44"/>
    <w:rsid w:val="008745B6"/>
    <w:rsid w:val="00885B26"/>
    <w:rsid w:val="00896C52"/>
    <w:rsid w:val="008B2A21"/>
    <w:rsid w:val="008B3772"/>
    <w:rsid w:val="008B51D5"/>
    <w:rsid w:val="008C6258"/>
    <w:rsid w:val="00912B0F"/>
    <w:rsid w:val="00935ED8"/>
    <w:rsid w:val="00966BDF"/>
    <w:rsid w:val="009922BF"/>
    <w:rsid w:val="009B5E1F"/>
    <w:rsid w:val="009B64B8"/>
    <w:rsid w:val="009D78C1"/>
    <w:rsid w:val="00A06C32"/>
    <w:rsid w:val="00A15D35"/>
    <w:rsid w:val="00A60C5E"/>
    <w:rsid w:val="00A64B9C"/>
    <w:rsid w:val="00AC2A25"/>
    <w:rsid w:val="00AE450E"/>
    <w:rsid w:val="00AE5CF2"/>
    <w:rsid w:val="00B07FE4"/>
    <w:rsid w:val="00B11D0A"/>
    <w:rsid w:val="00B52078"/>
    <w:rsid w:val="00B775BF"/>
    <w:rsid w:val="00B84AB5"/>
    <w:rsid w:val="00BA07A2"/>
    <w:rsid w:val="00C1003B"/>
    <w:rsid w:val="00C30AEC"/>
    <w:rsid w:val="00C72FC0"/>
    <w:rsid w:val="00C73717"/>
    <w:rsid w:val="00C75B62"/>
    <w:rsid w:val="00CC5130"/>
    <w:rsid w:val="00CC5EC0"/>
    <w:rsid w:val="00CF0C66"/>
    <w:rsid w:val="00D01E52"/>
    <w:rsid w:val="00D22FEB"/>
    <w:rsid w:val="00D242D2"/>
    <w:rsid w:val="00D27917"/>
    <w:rsid w:val="00D549FD"/>
    <w:rsid w:val="00D912D2"/>
    <w:rsid w:val="00D9529D"/>
    <w:rsid w:val="00DA33E3"/>
    <w:rsid w:val="00DC118D"/>
    <w:rsid w:val="00DD1033"/>
    <w:rsid w:val="00DD280E"/>
    <w:rsid w:val="00E14CC4"/>
    <w:rsid w:val="00E43096"/>
    <w:rsid w:val="00E52641"/>
    <w:rsid w:val="00E57AB8"/>
    <w:rsid w:val="00EA0FD8"/>
    <w:rsid w:val="00EB23B6"/>
    <w:rsid w:val="00F02C8F"/>
    <w:rsid w:val="00F22DC2"/>
    <w:rsid w:val="00F35D5D"/>
    <w:rsid w:val="00F63D39"/>
    <w:rsid w:val="00F66942"/>
    <w:rsid w:val="00F77F13"/>
    <w:rsid w:val="00FA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21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52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9529D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DD28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280E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17549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FA37EF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5548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4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odle.com/poll/zi5tggmxprm4kyg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140</Words>
  <Characters>883</Characters>
  <Application>Microsoft Office Outlook</Application>
  <DocSecurity>0</DocSecurity>
  <Lines>0</Lines>
  <Paragraphs>0</Paragraphs>
  <ScaleCrop>false</ScaleCrop>
  <Company>IT SYSTEMS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 Tanz</dc:title>
  <dc:subject/>
  <dc:creator>dtesar</dc:creator>
  <cp:keywords/>
  <dc:description/>
  <cp:lastModifiedBy>Wolfgang</cp:lastModifiedBy>
  <cp:revision>10</cp:revision>
  <cp:lastPrinted>2016-10-26T15:30:00Z</cp:lastPrinted>
  <dcterms:created xsi:type="dcterms:W3CDTF">2016-11-03T13:45:00Z</dcterms:created>
  <dcterms:modified xsi:type="dcterms:W3CDTF">2017-04-11T14:35:00Z</dcterms:modified>
</cp:coreProperties>
</file>